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C998" w14:textId="77777777" w:rsidR="005A7934" w:rsidRPr="005A7934" w:rsidRDefault="005A7934" w:rsidP="005A7934">
      <w:pPr>
        <w:spacing w:line="500" w:lineRule="exact"/>
        <w:jc w:val="center"/>
        <w:rPr>
          <w:rFonts w:ascii="Times New Roman" w:eastAsia="標楷體" w:hAnsi="Times New Roman" w:hint="eastAsia"/>
          <w:bCs/>
          <w:sz w:val="32"/>
          <w:szCs w:val="24"/>
        </w:rPr>
      </w:pPr>
      <w:r w:rsidRPr="005A7934">
        <w:rPr>
          <w:rFonts w:ascii="Times New Roman" w:eastAsia="標楷體" w:hAnsi="Times New Roman" w:hint="eastAsia"/>
          <w:bCs/>
          <w:sz w:val="32"/>
          <w:szCs w:val="24"/>
        </w:rPr>
        <w:t>國立臺灣師範大學</w:t>
      </w:r>
      <w:r w:rsidRPr="005A7934">
        <w:rPr>
          <w:rFonts w:ascii="Times New Roman" w:eastAsia="標楷體" w:hAnsi="Times New Roman" w:hint="eastAsia"/>
          <w:bCs/>
          <w:sz w:val="32"/>
          <w:szCs w:val="24"/>
        </w:rPr>
        <w:t>114</w:t>
      </w:r>
      <w:r w:rsidRPr="005A7934">
        <w:rPr>
          <w:rFonts w:ascii="Times New Roman" w:eastAsia="標楷體" w:hAnsi="Times New Roman" w:hint="eastAsia"/>
          <w:bCs/>
          <w:sz w:val="32"/>
          <w:szCs w:val="24"/>
        </w:rPr>
        <w:t>年臺灣優華語計畫</w:t>
      </w:r>
    </w:p>
    <w:p w14:paraId="66ADB58D" w14:textId="4AEE2971" w:rsidR="00627659" w:rsidRPr="005A7934" w:rsidRDefault="005A7934" w:rsidP="005A7934">
      <w:pPr>
        <w:spacing w:line="500" w:lineRule="exact"/>
        <w:jc w:val="center"/>
        <w:rPr>
          <w:rFonts w:ascii="Times New Roman" w:eastAsia="標楷體" w:hAnsi="Times New Roman"/>
          <w:bCs/>
          <w:sz w:val="32"/>
          <w:szCs w:val="24"/>
        </w:rPr>
      </w:pPr>
      <w:r w:rsidRPr="005A7934">
        <w:rPr>
          <w:rFonts w:ascii="Times New Roman" w:eastAsia="標楷體" w:hAnsi="Times New Roman" w:hint="eastAsia"/>
          <w:bCs/>
          <w:sz w:val="32"/>
          <w:szCs w:val="24"/>
        </w:rPr>
        <w:t>華語教師赴</w:t>
      </w:r>
      <w:r w:rsidRPr="005A7934">
        <w:rPr>
          <w:rFonts w:ascii="Times New Roman" w:eastAsia="標楷體" w:hAnsi="Times New Roman" w:hint="eastAsia"/>
          <w:bCs/>
          <w:sz w:val="32"/>
          <w:szCs w:val="24"/>
        </w:rPr>
        <w:t>美國</w:t>
      </w:r>
      <w:r w:rsidR="005E69F2" w:rsidRPr="005A7934">
        <w:rPr>
          <w:rFonts w:ascii="Times New Roman" w:eastAsia="標楷體" w:hAnsi="Times New Roman"/>
          <w:bCs/>
          <w:sz w:val="32"/>
          <w:szCs w:val="24"/>
        </w:rPr>
        <w:t>任教志願排序表</w:t>
      </w:r>
    </w:p>
    <w:p w14:paraId="24B308E4" w14:textId="77777777" w:rsidR="005A7934" w:rsidRDefault="005A7934">
      <w:pPr>
        <w:rPr>
          <w:rFonts w:ascii="Times New Roman" w:eastAsia="標楷體" w:hAnsi="Times New Roman"/>
        </w:rPr>
      </w:pPr>
    </w:p>
    <w:p w14:paraId="311AD936" w14:textId="2DF17F72" w:rsidR="00627659" w:rsidRDefault="005A7934">
      <w:pPr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赴任日期：</w:t>
      </w:r>
      <w:r>
        <w:rPr>
          <w:rFonts w:ascii="Times New Roman" w:eastAsia="標楷體" w:hAnsi="Times New Roman" w:hint="eastAsia"/>
        </w:rPr>
        <w:t>114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>8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日至</w:t>
      </w:r>
      <w:r>
        <w:rPr>
          <w:rFonts w:ascii="Times New Roman" w:eastAsia="標楷體" w:hAnsi="Times New Roman" w:hint="eastAsia"/>
        </w:rPr>
        <w:t>115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>7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31</w:t>
      </w:r>
      <w:r>
        <w:rPr>
          <w:rFonts w:ascii="Times New Roman" w:eastAsia="標楷體" w:hAnsi="Times New Roman" w:hint="eastAsia"/>
        </w:rPr>
        <w:t>日</w:t>
      </w:r>
    </w:p>
    <w:p w14:paraId="6B0B77CC" w14:textId="77777777" w:rsidR="005A7934" w:rsidRDefault="005A7934">
      <w:pPr>
        <w:rPr>
          <w:rFonts w:ascii="Times New Roman" w:eastAsia="標楷體" w:hAnsi="Times New Roman" w:hint="eastAsia"/>
        </w:rPr>
      </w:pPr>
    </w:p>
    <w:tbl>
      <w:tblPr>
        <w:tblW w:w="861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8051"/>
      </w:tblGrid>
      <w:tr w:rsidR="005A7934" w:rsidRPr="005A7934" w14:paraId="4FCE34D1" w14:textId="77777777" w:rsidTr="005A7934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852B" w14:textId="229F6687" w:rsidR="005A7934" w:rsidRPr="005A7934" w:rsidRDefault="005A7934" w:rsidP="005A793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A7934">
              <w:rPr>
                <w:rFonts w:ascii="Times New Roman" w:eastAsia="標楷體" w:hAnsi="Times New Roman" w:hint="eastAsia"/>
                <w:bCs/>
                <w:szCs w:val="24"/>
              </w:rPr>
              <w:t>任教學校名單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97AA" w14:textId="2B766A12" w:rsidR="005A7934" w:rsidRPr="005A7934" w:rsidRDefault="005A7934" w:rsidP="005A7934">
            <w:pPr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5A7934">
              <w:rPr>
                <w:rFonts w:ascii="Times New Roman" w:eastAsia="標楷體" w:hAnsi="Times New Roman"/>
                <w:bCs/>
                <w:szCs w:val="24"/>
              </w:rPr>
              <w:t>加州大學聖塔芭芭拉分校</w:t>
            </w:r>
            <w:r w:rsidRPr="005A7934">
              <w:rPr>
                <w:rFonts w:ascii="Times New Roman" w:eastAsia="標楷體" w:hAnsi="Times New Roman"/>
                <w:bCs/>
                <w:szCs w:val="24"/>
              </w:rPr>
              <w:t>UCSB</w:t>
            </w:r>
          </w:p>
        </w:tc>
      </w:tr>
      <w:tr w:rsidR="005A7934" w:rsidRPr="005A7934" w14:paraId="1F74AD6C" w14:textId="77777777" w:rsidTr="005A7934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0A85" w14:textId="77777777" w:rsidR="005A7934" w:rsidRPr="005A7934" w:rsidRDefault="005A7934" w:rsidP="005A793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6CEE" w14:textId="60FB0E74" w:rsidR="005A7934" w:rsidRPr="005A7934" w:rsidRDefault="005A7934" w:rsidP="005A7934">
            <w:pPr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5A7934">
              <w:rPr>
                <w:rFonts w:ascii="Times New Roman" w:eastAsia="標楷體" w:hAnsi="Times New Roman"/>
                <w:bCs/>
                <w:szCs w:val="24"/>
              </w:rPr>
              <w:t>馬里蘭大學</w:t>
            </w:r>
            <w:r w:rsidRPr="005A7934">
              <w:rPr>
                <w:rFonts w:ascii="Times New Roman" w:eastAsia="標楷體" w:hAnsi="Times New Roman"/>
                <w:bCs/>
                <w:szCs w:val="24"/>
              </w:rPr>
              <w:t>UMD</w:t>
            </w:r>
          </w:p>
        </w:tc>
      </w:tr>
      <w:tr w:rsidR="005A7934" w:rsidRPr="005A7934" w14:paraId="06093203" w14:textId="77777777" w:rsidTr="005A7934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DBC3C" w14:textId="77777777" w:rsidR="005A7934" w:rsidRPr="005A7934" w:rsidRDefault="005A7934" w:rsidP="005A793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B25E3" w14:textId="62191F37" w:rsidR="005A7934" w:rsidRPr="005A7934" w:rsidRDefault="005A7934" w:rsidP="005A7934">
            <w:pPr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5A7934">
              <w:rPr>
                <w:rFonts w:ascii="Times New Roman" w:eastAsia="標楷體" w:hAnsi="Times New Roman"/>
                <w:bCs/>
                <w:szCs w:val="24"/>
              </w:rPr>
              <w:t>關島大學</w:t>
            </w:r>
            <w:r w:rsidRPr="005A7934">
              <w:rPr>
                <w:rFonts w:ascii="Times New Roman" w:eastAsia="標楷體" w:hAnsi="Times New Roman"/>
                <w:bCs/>
                <w:szCs w:val="24"/>
              </w:rPr>
              <w:t>UOG</w:t>
            </w:r>
          </w:p>
        </w:tc>
      </w:tr>
      <w:tr w:rsidR="005A7934" w:rsidRPr="005A7934" w14:paraId="360C38D8" w14:textId="77777777" w:rsidTr="005A7934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4793" w14:textId="77777777" w:rsidR="005A7934" w:rsidRPr="005A7934" w:rsidRDefault="005A7934" w:rsidP="005A793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ABDE" w14:textId="4A59C83B" w:rsidR="005A7934" w:rsidRPr="005A7934" w:rsidRDefault="005A7934" w:rsidP="005A7934">
            <w:pPr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5A7934">
              <w:rPr>
                <w:rFonts w:ascii="Times New Roman" w:eastAsia="標楷體" w:hAnsi="Times New Roman"/>
                <w:bCs/>
                <w:szCs w:val="24"/>
              </w:rPr>
              <w:t>匹茲堡大學</w:t>
            </w:r>
            <w:r w:rsidRPr="005A7934">
              <w:rPr>
                <w:rFonts w:ascii="Times New Roman" w:eastAsia="標楷體" w:hAnsi="Times New Roman"/>
                <w:bCs/>
                <w:szCs w:val="24"/>
              </w:rPr>
              <w:t>PITT</w:t>
            </w:r>
          </w:p>
        </w:tc>
      </w:tr>
    </w:tbl>
    <w:p w14:paraId="7AA497A4" w14:textId="175A5C47" w:rsidR="005A7934" w:rsidRDefault="005A7934">
      <w:pPr>
        <w:rPr>
          <w:rFonts w:ascii="Times New Roman" w:eastAsia="標楷體" w:hAnsi="Times New Roman"/>
        </w:rPr>
      </w:pPr>
    </w:p>
    <w:p w14:paraId="0092C047" w14:textId="18E704EA" w:rsidR="005A7934" w:rsidRDefault="005A7934">
      <w:pPr>
        <w:rPr>
          <w:rFonts w:ascii="Times New Roman" w:eastAsia="標楷體" w:hAnsi="Times New Roman"/>
        </w:rPr>
      </w:pPr>
    </w:p>
    <w:p w14:paraId="71B4436C" w14:textId="5AB5B5AC" w:rsidR="005A7934" w:rsidRDefault="005A793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請填寫志願排序</w:t>
      </w:r>
    </w:p>
    <w:p w14:paraId="475A59AD" w14:textId="77777777" w:rsidR="005A7934" w:rsidRDefault="005A7934">
      <w:pPr>
        <w:rPr>
          <w:rFonts w:ascii="Times New Roman" w:eastAsia="標楷體" w:hAnsi="Times New Roman" w:hint="eastAsia"/>
        </w:rPr>
      </w:pPr>
    </w:p>
    <w:tbl>
      <w:tblPr>
        <w:tblW w:w="861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8051"/>
      </w:tblGrid>
      <w:tr w:rsidR="00627659" w:rsidRPr="005A7934" w14:paraId="72C546F0" w14:textId="77777777" w:rsidTr="005A7934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B12D" w14:textId="548553F8" w:rsidR="00627659" w:rsidRPr="005A7934" w:rsidRDefault="005E69F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A7934">
              <w:rPr>
                <w:rFonts w:ascii="Times New Roman" w:eastAsia="標楷體" w:hAnsi="Times New Roman"/>
                <w:b/>
                <w:szCs w:val="24"/>
              </w:rPr>
              <w:t>志願排序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ECE7" w14:textId="77777777" w:rsidR="00627659" w:rsidRPr="005A7934" w:rsidRDefault="005E69F2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5A7934">
              <w:rPr>
                <w:rFonts w:ascii="Times New Roman" w:eastAsia="標楷體" w:hAnsi="Times New Roman"/>
                <w:b/>
                <w:szCs w:val="24"/>
              </w:rPr>
              <w:t>1.</w:t>
            </w:r>
          </w:p>
        </w:tc>
      </w:tr>
      <w:tr w:rsidR="00627659" w:rsidRPr="005A7934" w14:paraId="31B2C20A" w14:textId="77777777" w:rsidTr="005A7934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4A0B" w14:textId="77777777" w:rsidR="00627659" w:rsidRPr="005A7934" w:rsidRDefault="0062765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84E5B" w14:textId="77777777" w:rsidR="00627659" w:rsidRPr="005A7934" w:rsidRDefault="005E69F2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5A7934">
              <w:rPr>
                <w:rFonts w:ascii="Times New Roman" w:eastAsia="標楷體" w:hAnsi="Times New Roman"/>
                <w:b/>
                <w:szCs w:val="24"/>
              </w:rPr>
              <w:t>2.</w:t>
            </w:r>
          </w:p>
        </w:tc>
      </w:tr>
      <w:tr w:rsidR="00627659" w:rsidRPr="005A7934" w14:paraId="38EE8C78" w14:textId="77777777" w:rsidTr="005A7934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AD053" w14:textId="77777777" w:rsidR="00627659" w:rsidRPr="005A7934" w:rsidRDefault="0062765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E00F" w14:textId="77777777" w:rsidR="00627659" w:rsidRPr="005A7934" w:rsidRDefault="005E69F2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5A7934">
              <w:rPr>
                <w:rFonts w:ascii="Times New Roman" w:eastAsia="標楷體" w:hAnsi="Times New Roman"/>
                <w:b/>
                <w:szCs w:val="24"/>
              </w:rPr>
              <w:t>3.</w:t>
            </w:r>
          </w:p>
        </w:tc>
      </w:tr>
      <w:tr w:rsidR="00627659" w:rsidRPr="005A7934" w14:paraId="7DE59DF3" w14:textId="77777777" w:rsidTr="005A7934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BC73" w14:textId="77777777" w:rsidR="00627659" w:rsidRPr="005A7934" w:rsidRDefault="0062765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4DFC" w14:textId="77777777" w:rsidR="00627659" w:rsidRPr="005A7934" w:rsidRDefault="005E69F2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5A7934">
              <w:rPr>
                <w:rFonts w:ascii="Times New Roman" w:eastAsia="標楷體" w:hAnsi="Times New Roman"/>
                <w:b/>
                <w:szCs w:val="24"/>
              </w:rPr>
              <w:t>4.</w:t>
            </w:r>
          </w:p>
        </w:tc>
      </w:tr>
    </w:tbl>
    <w:p w14:paraId="19E42C8E" w14:textId="77777777" w:rsidR="00627659" w:rsidRDefault="00627659">
      <w:pPr>
        <w:rPr>
          <w:rFonts w:ascii="Times New Roman" w:eastAsia="標楷體" w:hAnsi="Times New Roman"/>
        </w:rPr>
      </w:pPr>
    </w:p>
    <w:p w14:paraId="618E024D" w14:textId="2B8B7757" w:rsidR="00627659" w:rsidRDefault="00627659">
      <w:pPr>
        <w:rPr>
          <w:rFonts w:ascii="Times New Roman" w:eastAsia="標楷體" w:hAnsi="Times New Roman"/>
        </w:rPr>
      </w:pPr>
    </w:p>
    <w:p w14:paraId="206E1275" w14:textId="39C6E1C7" w:rsidR="005A7934" w:rsidRDefault="005A7934">
      <w:pPr>
        <w:rPr>
          <w:rFonts w:ascii="Times New Roman" w:eastAsia="標楷體" w:hAnsi="Times New Roman"/>
        </w:rPr>
      </w:pPr>
    </w:p>
    <w:p w14:paraId="1DD06FE1" w14:textId="6060C362" w:rsidR="005A7934" w:rsidRDefault="005A7934">
      <w:pPr>
        <w:rPr>
          <w:rFonts w:ascii="Times New Roman" w:eastAsia="標楷體" w:hAnsi="Times New Roman"/>
        </w:rPr>
      </w:pPr>
    </w:p>
    <w:p w14:paraId="7B346CBA" w14:textId="253C0B84" w:rsidR="005A7934" w:rsidRDefault="005A7934">
      <w:pPr>
        <w:rPr>
          <w:rFonts w:ascii="Times New Roman" w:eastAsia="標楷體" w:hAnsi="Times New Roman"/>
        </w:rPr>
      </w:pPr>
    </w:p>
    <w:p w14:paraId="0B9288D2" w14:textId="0F9786CE" w:rsidR="005A7934" w:rsidRDefault="005A7934">
      <w:pPr>
        <w:rPr>
          <w:rFonts w:ascii="Times New Roman" w:eastAsia="標楷體" w:hAnsi="Times New Roman"/>
        </w:rPr>
      </w:pPr>
    </w:p>
    <w:p w14:paraId="431B4E40" w14:textId="0995B6AF" w:rsidR="005A7934" w:rsidRDefault="005A7934">
      <w:pPr>
        <w:rPr>
          <w:rFonts w:ascii="Times New Roman" w:eastAsia="標楷體" w:hAnsi="Times New Roman"/>
        </w:rPr>
      </w:pPr>
    </w:p>
    <w:p w14:paraId="4F8E0B59" w14:textId="77777777" w:rsidR="005A7934" w:rsidRDefault="005A7934">
      <w:pPr>
        <w:rPr>
          <w:rFonts w:ascii="Times New Roman" w:eastAsia="標楷體" w:hAnsi="Times New Roman" w:hint="eastAsia"/>
        </w:rPr>
      </w:pPr>
    </w:p>
    <w:p w14:paraId="1FFB1F16" w14:textId="77777777" w:rsidR="00627659" w:rsidRDefault="005E69F2" w:rsidP="005A7934">
      <w:r>
        <w:rPr>
          <w:rFonts w:ascii="Times New Roman" w:eastAsia="標楷體" w:hAnsi="Times New Roman"/>
          <w:sz w:val="32"/>
        </w:rPr>
        <w:t>簽名：</w:t>
      </w:r>
      <w:r>
        <w:rPr>
          <w:rFonts w:ascii="Times New Roman" w:eastAsia="標楷體" w:hAnsi="Times New Roman"/>
          <w:sz w:val="32"/>
        </w:rPr>
        <w:t>_________________</w:t>
      </w:r>
    </w:p>
    <w:sectPr w:rsidR="0062765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53E5" w14:textId="77777777" w:rsidR="005E69F2" w:rsidRDefault="005E69F2">
      <w:r>
        <w:separator/>
      </w:r>
    </w:p>
  </w:endnote>
  <w:endnote w:type="continuationSeparator" w:id="0">
    <w:p w14:paraId="4DDA5445" w14:textId="77777777" w:rsidR="005E69F2" w:rsidRDefault="005E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371D" w14:textId="77777777" w:rsidR="005E69F2" w:rsidRDefault="005E69F2">
      <w:r>
        <w:rPr>
          <w:color w:val="000000"/>
        </w:rPr>
        <w:separator/>
      </w:r>
    </w:p>
  </w:footnote>
  <w:footnote w:type="continuationSeparator" w:id="0">
    <w:p w14:paraId="17ECE8B5" w14:textId="77777777" w:rsidR="005E69F2" w:rsidRDefault="005E6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7659"/>
    <w:rsid w:val="005A7934"/>
    <w:rsid w:val="005E69F2"/>
    <w:rsid w:val="00627659"/>
    <w:rsid w:val="0077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FB166"/>
  <w15:docId w15:val="{29409C4F-D97D-42A6-B237-6583EB21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吳詩敏</dc:creator>
  <cp:lastModifiedBy>MTC</cp:lastModifiedBy>
  <cp:revision>2</cp:revision>
  <dcterms:created xsi:type="dcterms:W3CDTF">2025-06-10T08:21:00Z</dcterms:created>
  <dcterms:modified xsi:type="dcterms:W3CDTF">2025-06-10T08:21:00Z</dcterms:modified>
</cp:coreProperties>
</file>